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27" w:rsidRDefault="000F46AD" w:rsidP="00970E48">
      <w:pPr>
        <w:tabs>
          <w:tab w:val="right" w:pos="9639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762000" cy="800100"/>
            <wp:effectExtent l="0" t="0" r="0" b="0"/>
            <wp:docPr id="1" name="Рисунок 1" descr="untitle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21" w:rsidRPr="00855B21" w:rsidRDefault="00855B21" w:rsidP="00970E48">
      <w:pPr>
        <w:tabs>
          <w:tab w:val="right" w:pos="9639"/>
        </w:tabs>
        <w:jc w:val="center"/>
        <w:rPr>
          <w:lang w:val="en-US"/>
        </w:rPr>
      </w:pPr>
    </w:p>
    <w:p w:rsidR="00A36A6B" w:rsidRDefault="00A36A6B" w:rsidP="00A36A6B">
      <w:pPr>
        <w:tabs>
          <w:tab w:val="right" w:pos="9639"/>
        </w:tabs>
        <w:jc w:val="center"/>
        <w:rPr>
          <w:b/>
          <w:sz w:val="28"/>
        </w:rPr>
      </w:pPr>
      <w:r>
        <w:rPr>
          <w:b/>
          <w:sz w:val="28"/>
        </w:rPr>
        <w:t xml:space="preserve">Государственное бюджетное учреждение </w:t>
      </w:r>
      <w:r>
        <w:rPr>
          <w:b/>
          <w:sz w:val="28"/>
        </w:rPr>
        <w:br/>
        <w:t xml:space="preserve">дополнительного профессионального образования Республики Мордовия </w:t>
      </w:r>
      <w:r>
        <w:rPr>
          <w:b/>
          <w:sz w:val="28"/>
        </w:rPr>
        <w:br/>
        <w:t>«Центр непрерывного повышения профессионального мастерства педагогических работников – «Педагог 13.ру»</w:t>
      </w:r>
    </w:p>
    <w:p w:rsidR="00970E48" w:rsidRDefault="00970E48" w:rsidP="00970E48">
      <w:pPr>
        <w:tabs>
          <w:tab w:val="right" w:pos="9639"/>
        </w:tabs>
        <w:jc w:val="center"/>
        <w:rPr>
          <w:b/>
          <w:sz w:val="28"/>
        </w:rPr>
      </w:pPr>
    </w:p>
    <w:p w:rsidR="00970E48" w:rsidRDefault="00970E48" w:rsidP="00970E48">
      <w:pPr>
        <w:tabs>
          <w:tab w:val="right" w:pos="9639"/>
        </w:tabs>
        <w:jc w:val="center"/>
        <w:rPr>
          <w:b/>
          <w:sz w:val="28"/>
        </w:rPr>
      </w:pPr>
      <w:r w:rsidRPr="00970E48">
        <w:rPr>
          <w:b/>
          <w:sz w:val="28"/>
        </w:rPr>
        <w:t>ПРИКАЗ</w:t>
      </w:r>
    </w:p>
    <w:p w:rsidR="00970E48" w:rsidRDefault="00970E48" w:rsidP="00970E48">
      <w:pPr>
        <w:tabs>
          <w:tab w:val="right" w:pos="9639"/>
        </w:tabs>
        <w:jc w:val="center"/>
      </w:pPr>
    </w:p>
    <w:p w:rsidR="00970E48" w:rsidRDefault="00855B21" w:rsidP="00970E48">
      <w:pPr>
        <w:tabs>
          <w:tab w:val="left" w:pos="7371"/>
          <w:tab w:val="right" w:pos="9639"/>
        </w:tabs>
        <w:ind w:left="426"/>
      </w:pPr>
      <w:r>
        <w:t>о</w:t>
      </w:r>
      <w:r w:rsidR="00970E48">
        <w:t xml:space="preserve">т </w:t>
      </w:r>
      <w:r w:rsidR="008D48AC">
        <w:t>01.02.2021</w:t>
      </w:r>
      <w:r w:rsidR="00970E48">
        <w:t xml:space="preserve"> </w:t>
      </w:r>
      <w:r>
        <w:t>г.</w:t>
      </w:r>
      <w:r w:rsidR="00970E48">
        <w:tab/>
      </w:r>
      <w:r w:rsidR="00A36A6B">
        <w:t xml:space="preserve">                            </w:t>
      </w:r>
      <w:r w:rsidR="008D48AC">
        <w:t>№ 9</w:t>
      </w:r>
    </w:p>
    <w:p w:rsidR="00970E48" w:rsidRDefault="00970E48">
      <w:pPr>
        <w:tabs>
          <w:tab w:val="right" w:pos="9639"/>
        </w:tabs>
      </w:pPr>
    </w:p>
    <w:p w:rsidR="001A6D27" w:rsidRDefault="001A6D27">
      <w:pPr>
        <w:tabs>
          <w:tab w:val="right" w:pos="9639"/>
        </w:tabs>
        <w:jc w:val="center"/>
      </w:pPr>
      <w:r>
        <w:t>г. Саранск</w:t>
      </w:r>
    </w:p>
    <w:p w:rsidR="001A6D27" w:rsidRDefault="001A6D27">
      <w:pPr>
        <w:tabs>
          <w:tab w:val="right" w:pos="9639"/>
        </w:tabs>
        <w:jc w:val="center"/>
      </w:pPr>
    </w:p>
    <w:p w:rsidR="001A6D27" w:rsidRDefault="008D48AC">
      <w:pPr>
        <w:tabs>
          <w:tab w:val="right" w:pos="9639"/>
        </w:tabs>
        <w:jc w:val="center"/>
        <w:rPr>
          <w:b/>
        </w:rPr>
      </w:pPr>
      <w:r>
        <w:rPr>
          <w:b/>
        </w:rPr>
        <w:t>О зачислении слушателей на курсы повышения квалификации</w:t>
      </w:r>
    </w:p>
    <w:p w:rsidR="001A6D27" w:rsidRDefault="001A6D27">
      <w:pPr>
        <w:tabs>
          <w:tab w:val="right" w:pos="9639"/>
        </w:tabs>
        <w:jc w:val="center"/>
        <w:rPr>
          <w:b/>
        </w:rPr>
      </w:pPr>
    </w:p>
    <w:p w:rsidR="001A6D27" w:rsidRDefault="00A36A6B" w:rsidP="00A36A6B">
      <w:pPr>
        <w:tabs>
          <w:tab w:val="right" w:pos="9639"/>
        </w:tabs>
        <w:ind w:firstLine="426"/>
        <w:jc w:val="both"/>
      </w:pPr>
      <w:r>
        <w:t xml:space="preserve">В соответствии с планом курсовых мероприятий по повышению квалификации </w:t>
      </w:r>
      <w:r>
        <w:rPr>
          <w:sz w:val="22"/>
          <w:szCs w:val="22"/>
        </w:rPr>
        <w:t>ГБУ ДПО РМ «Центр непрерывного повышения профессионального мастерства педагогических работников – «Педагог 13.ру</w:t>
      </w:r>
      <w:r>
        <w:rPr>
          <w:b/>
          <w:sz w:val="22"/>
          <w:szCs w:val="22"/>
        </w:rPr>
        <w:t>»</w:t>
      </w:r>
      <w:r>
        <w:t xml:space="preserve"> на 2020-2021 учебный год приказываю:</w:t>
      </w:r>
    </w:p>
    <w:p w:rsidR="001A6D27" w:rsidRDefault="001A6D27">
      <w:pPr>
        <w:tabs>
          <w:tab w:val="right" w:pos="9639"/>
        </w:tabs>
        <w:ind w:firstLine="426"/>
        <w:jc w:val="both"/>
      </w:pPr>
      <w:r>
        <w:t xml:space="preserve">Зачислить на курсы повышения квалификации </w:t>
      </w:r>
      <w:r w:rsidR="008D48AC">
        <w:t>с частичным отрывом от производства</w:t>
      </w:r>
      <w:r>
        <w:t xml:space="preserve"> «</w:t>
      </w:r>
      <w:r w:rsidR="008D48AC">
        <w:t xml:space="preserve">Психолого-педагогическое сопровождение профессионального самоопределения </w:t>
      </w:r>
      <w:r w:rsidR="00A36A6B">
        <w:t>обучающихся</w:t>
      </w:r>
      <w:r w:rsidR="008D48AC">
        <w:t xml:space="preserve"> в условиях непрерывного образования</w:t>
      </w:r>
      <w:r>
        <w:t xml:space="preserve">» в объеме </w:t>
      </w:r>
      <w:r w:rsidR="008D48AC">
        <w:t>72 часов</w:t>
      </w:r>
      <w:r>
        <w:t xml:space="preserve"> в период с </w:t>
      </w:r>
      <w:r w:rsidR="008D48AC">
        <w:t>01.02.2021</w:t>
      </w:r>
      <w:r>
        <w:t xml:space="preserve"> по </w:t>
      </w:r>
      <w:r w:rsidR="008D48AC">
        <w:t>19.02.2021</w:t>
      </w:r>
      <w:r>
        <w:t xml:space="preserve"> согласно прилагаемому списку:</w:t>
      </w:r>
    </w:p>
    <w:tbl>
      <w:tblPr>
        <w:tblW w:w="99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31"/>
        <w:gridCol w:w="739"/>
        <w:gridCol w:w="3358"/>
        <w:gridCol w:w="2268"/>
        <w:gridCol w:w="3119"/>
      </w:tblGrid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№ </w:t>
            </w:r>
            <w:proofErr w:type="spellStart"/>
            <w:r w:rsidRPr="008D48AC">
              <w:rPr>
                <w:sz w:val="20"/>
              </w:rPr>
              <w:t>пп</w:t>
            </w:r>
            <w:proofErr w:type="spellEnd"/>
          </w:p>
        </w:tc>
        <w:tc>
          <w:tcPr>
            <w:tcW w:w="739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Рег</w:t>
            </w:r>
            <w:r w:rsidR="00A36A6B">
              <w:rPr>
                <w:sz w:val="20"/>
              </w:rPr>
              <w:t>.</w:t>
            </w:r>
            <w:r w:rsidRPr="008D48AC">
              <w:rPr>
                <w:sz w:val="20"/>
              </w:rPr>
              <w:t xml:space="preserve"> номер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Фамилия, Имя, Отчество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A36A6B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Муниципальный р</w:t>
            </w:r>
            <w:r w:rsidR="008D48AC" w:rsidRPr="008D48AC">
              <w:rPr>
                <w:sz w:val="20"/>
              </w:rPr>
              <w:t>айон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Образовательное учреждение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182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Антусева</w:t>
            </w:r>
            <w:proofErr w:type="spellEnd"/>
            <w:r w:rsidRPr="008D48AC">
              <w:rPr>
                <w:sz w:val="20"/>
              </w:rPr>
              <w:t> Ольга </w:t>
            </w:r>
            <w:proofErr w:type="spellStart"/>
            <w:r w:rsidRPr="008D48AC">
              <w:rPr>
                <w:sz w:val="20"/>
              </w:rPr>
              <w:t>Верославовна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A36A6B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ГО</w:t>
            </w:r>
            <w:r w:rsidR="008D48AC" w:rsidRPr="008D48AC">
              <w:rPr>
                <w:sz w:val="20"/>
              </w:rPr>
              <w:t xml:space="preserve"> Саранск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МОУ "Гимназия №19"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183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Ахматова Юлия 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3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184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Бармашева</w:t>
            </w:r>
            <w:proofErr w:type="spellEnd"/>
            <w:r w:rsidRPr="008D48AC">
              <w:rPr>
                <w:sz w:val="20"/>
              </w:rPr>
              <w:t> Светлана 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Краснослободский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ГБОУ РМ "</w:t>
            </w:r>
            <w:proofErr w:type="spellStart"/>
            <w:r w:rsidRPr="008D48AC">
              <w:rPr>
                <w:sz w:val="20"/>
              </w:rPr>
              <w:t>Краснослободская</w:t>
            </w:r>
            <w:proofErr w:type="spellEnd"/>
            <w:r w:rsidRPr="008D48AC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4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185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Батышева</w:t>
            </w:r>
            <w:proofErr w:type="spellEnd"/>
            <w:r w:rsidRPr="008D48AC">
              <w:rPr>
                <w:sz w:val="20"/>
              </w:rPr>
              <w:t> Кристина 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Зубово</w:t>
            </w:r>
            <w:proofErr w:type="spellEnd"/>
            <w:r w:rsidRPr="008D48AC">
              <w:rPr>
                <w:sz w:val="20"/>
              </w:rPr>
              <w:t xml:space="preserve">-Полянский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Явасская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5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186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Бедриков</w:t>
            </w:r>
            <w:proofErr w:type="spellEnd"/>
            <w:r w:rsidRPr="008D48AC">
              <w:rPr>
                <w:sz w:val="20"/>
              </w:rPr>
              <w:t> Сергей Анатольевич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Краснослободский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ГБОУ РМ "</w:t>
            </w:r>
            <w:proofErr w:type="spellStart"/>
            <w:r w:rsidRPr="008D48AC">
              <w:rPr>
                <w:sz w:val="20"/>
              </w:rPr>
              <w:t>Краснослободская</w:t>
            </w:r>
            <w:proofErr w:type="spellEnd"/>
            <w:r w:rsidRPr="008D48AC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6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187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Беськаева</w:t>
            </w:r>
            <w:proofErr w:type="spellEnd"/>
            <w:r w:rsidRPr="008D48AC">
              <w:rPr>
                <w:sz w:val="20"/>
              </w:rPr>
              <w:t> Нина 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Большеберезниковский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ОСП "Школа №2" МБОУ "</w:t>
            </w:r>
            <w:proofErr w:type="spellStart"/>
            <w:r w:rsidRPr="008D48AC">
              <w:rPr>
                <w:sz w:val="20"/>
              </w:rPr>
              <w:t>Большеберезниковская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7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188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Богачёва Мария Егоровна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Рузаевский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Приреченская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8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189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Бочкина Светлана Юрьевна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A36A6B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ГО</w:t>
            </w:r>
            <w:r w:rsidRPr="008D48AC">
              <w:rPr>
                <w:sz w:val="20"/>
              </w:rPr>
              <w:t xml:space="preserve"> Саранск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МОУ "Лицей №7"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9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190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Бухарова</w:t>
            </w:r>
            <w:proofErr w:type="spellEnd"/>
            <w:r w:rsidRPr="008D48AC">
              <w:rPr>
                <w:sz w:val="20"/>
              </w:rPr>
              <w:t> Ирина 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Атяшевский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Атяшевская</w:t>
            </w:r>
            <w:proofErr w:type="spellEnd"/>
            <w:r w:rsidRPr="008D48AC">
              <w:rPr>
                <w:sz w:val="20"/>
              </w:rPr>
              <w:t xml:space="preserve"> средняя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10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191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Васькина Валентина 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Ковылкинский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Ковылкинская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 №4"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11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192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Ведяшова</w:t>
            </w:r>
            <w:proofErr w:type="spellEnd"/>
            <w:r w:rsidRPr="008D48AC">
              <w:rPr>
                <w:sz w:val="20"/>
              </w:rPr>
              <w:t> Людмила Михайловна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Атяшевский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Поселковская</w:t>
            </w:r>
            <w:proofErr w:type="spellEnd"/>
            <w:r w:rsidRPr="008D48AC">
              <w:rPr>
                <w:sz w:val="20"/>
              </w:rPr>
              <w:t xml:space="preserve"> средняя школа №1"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12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193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Видясова Ирина Георгиевна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Рузаевский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"Тат-</w:t>
            </w:r>
            <w:proofErr w:type="spellStart"/>
            <w:r w:rsidRPr="008D48AC">
              <w:rPr>
                <w:sz w:val="20"/>
              </w:rPr>
              <w:t>Пишленская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13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194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Глухова Елена 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Рузаевский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Приреченская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14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195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Грушина Татьяна Васильевна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Зубово</w:t>
            </w:r>
            <w:proofErr w:type="spellEnd"/>
            <w:r w:rsidRPr="008D48AC">
              <w:rPr>
                <w:sz w:val="20"/>
              </w:rPr>
              <w:t xml:space="preserve">-Полянский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Явасская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15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196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Дакукина</w:t>
            </w:r>
            <w:proofErr w:type="spellEnd"/>
            <w:r w:rsidRPr="008D48AC">
              <w:rPr>
                <w:sz w:val="20"/>
              </w:rPr>
              <w:t> Татьяна Николаевна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Краснослободский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Новокарьгинская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lastRenderedPageBreak/>
              <w:t>16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197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Дьякова Оксана Сергеевна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Рузаевский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"Средняя общеобразовательная школа №17"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17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198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Ермакова Галина Михайловна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Краснослободский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ГБОУ РМ "</w:t>
            </w:r>
            <w:proofErr w:type="spellStart"/>
            <w:r w:rsidRPr="008D48AC">
              <w:rPr>
                <w:sz w:val="20"/>
              </w:rPr>
              <w:t>Краснослободская</w:t>
            </w:r>
            <w:proofErr w:type="spellEnd"/>
            <w:r w:rsidRPr="008D48AC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18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199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Забатурина</w:t>
            </w:r>
            <w:proofErr w:type="spellEnd"/>
            <w:r w:rsidRPr="008D48AC">
              <w:rPr>
                <w:sz w:val="20"/>
              </w:rPr>
              <w:t> Елена Павловна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Большеберезниковский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ОСП "Школа №2" МБОУ "</w:t>
            </w:r>
            <w:proofErr w:type="spellStart"/>
            <w:r w:rsidRPr="008D48AC">
              <w:rPr>
                <w:sz w:val="20"/>
              </w:rPr>
              <w:t>Большеберезниковская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19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200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Земцова</w:t>
            </w:r>
            <w:proofErr w:type="spellEnd"/>
            <w:r w:rsidRPr="008D48AC">
              <w:rPr>
                <w:sz w:val="20"/>
              </w:rPr>
              <w:t> Надежда Петровна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Краснослободский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ГБОУ РМ "</w:t>
            </w:r>
            <w:proofErr w:type="spellStart"/>
            <w:r w:rsidRPr="008D48AC">
              <w:rPr>
                <w:sz w:val="20"/>
              </w:rPr>
              <w:t>Краснослободская</w:t>
            </w:r>
            <w:proofErr w:type="spellEnd"/>
            <w:r w:rsidRPr="008D48AC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201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Ионова</w:t>
            </w:r>
            <w:proofErr w:type="spellEnd"/>
            <w:r w:rsidRPr="008D48AC">
              <w:rPr>
                <w:sz w:val="20"/>
              </w:rPr>
              <w:t> Светлана 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Инсарский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Сиалеевско-Пятинская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21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202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Карасева Аэлита Маратовна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Рузаевский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Пайгармская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22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203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Картышкина</w:t>
            </w:r>
            <w:proofErr w:type="spellEnd"/>
            <w:r w:rsidRPr="008D48AC">
              <w:rPr>
                <w:sz w:val="20"/>
              </w:rPr>
              <w:t> Людмила Евгеньевна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Атяшевский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</w:t>
            </w:r>
            <w:proofErr w:type="spellStart"/>
            <w:r w:rsidRPr="008D48AC">
              <w:rPr>
                <w:sz w:val="20"/>
              </w:rPr>
              <w:t>Большеманадышская</w:t>
            </w:r>
            <w:proofErr w:type="spellEnd"/>
            <w:r w:rsidRPr="008D48AC">
              <w:rPr>
                <w:sz w:val="20"/>
              </w:rPr>
              <w:t xml:space="preserve"> средняя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23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204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Кербицкая</w:t>
            </w:r>
            <w:proofErr w:type="spellEnd"/>
            <w:r w:rsidRPr="008D48AC">
              <w:rPr>
                <w:sz w:val="20"/>
              </w:rPr>
              <w:t> Светлана Геннадьевна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Рузаевский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"Средняя общеобразовательная школа №9"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24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205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Кипайкина</w:t>
            </w:r>
            <w:proofErr w:type="spellEnd"/>
            <w:r w:rsidRPr="008D48AC">
              <w:rPr>
                <w:sz w:val="20"/>
              </w:rPr>
              <w:t> Ольга Алексеевна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Лямбирский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МОУ "</w:t>
            </w:r>
            <w:proofErr w:type="spellStart"/>
            <w:r w:rsidRPr="008D48AC">
              <w:rPr>
                <w:sz w:val="20"/>
              </w:rPr>
              <w:t>Атемарская</w:t>
            </w:r>
            <w:proofErr w:type="spellEnd"/>
            <w:r w:rsidRPr="008D48AC">
              <w:rPr>
                <w:sz w:val="20"/>
              </w:rPr>
              <w:t xml:space="preserve"> средняя общеобразовательная школа"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25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206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Клокова</w:t>
            </w:r>
            <w:proofErr w:type="spellEnd"/>
            <w:r w:rsidRPr="008D48AC">
              <w:rPr>
                <w:sz w:val="20"/>
              </w:rPr>
              <w:t> Любовь Александровна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Краснослободский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ГБОУ РМ "</w:t>
            </w:r>
            <w:proofErr w:type="spellStart"/>
            <w:r w:rsidRPr="008D48AC">
              <w:rPr>
                <w:sz w:val="20"/>
              </w:rPr>
              <w:t>Краснослободская</w:t>
            </w:r>
            <w:proofErr w:type="spellEnd"/>
            <w:r w:rsidRPr="008D48AC">
              <w:rPr>
                <w:sz w:val="20"/>
              </w:rPr>
              <w:t xml:space="preserve"> общеобразовательная школа-интернат"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26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207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Копасова</w:t>
            </w:r>
            <w:proofErr w:type="spellEnd"/>
            <w:r w:rsidRPr="008D48AC">
              <w:rPr>
                <w:sz w:val="20"/>
              </w:rPr>
              <w:t> </w:t>
            </w:r>
            <w:proofErr w:type="spellStart"/>
            <w:r w:rsidRPr="008D48AC">
              <w:rPr>
                <w:sz w:val="20"/>
              </w:rPr>
              <w:t>Зульфия</w:t>
            </w:r>
            <w:proofErr w:type="spellEnd"/>
            <w:r w:rsidRPr="008D48AC">
              <w:rPr>
                <w:sz w:val="20"/>
              </w:rPr>
              <w:t> </w:t>
            </w:r>
            <w:proofErr w:type="spellStart"/>
            <w:r w:rsidRPr="008D48AC">
              <w:rPr>
                <w:sz w:val="20"/>
              </w:rPr>
              <w:t>Хайдаровна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 xml:space="preserve">Рузаевский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МБОУ "Средняя общеобразовательная школа №10"</w:t>
            </w:r>
          </w:p>
        </w:tc>
      </w:tr>
      <w:tr w:rsidR="008D48AC" w:rsidRPr="008D48AC" w:rsidTr="00A36A6B">
        <w:trPr>
          <w:jc w:val="center"/>
        </w:trPr>
        <w:tc>
          <w:tcPr>
            <w:tcW w:w="431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27</w:t>
            </w:r>
          </w:p>
        </w:tc>
        <w:tc>
          <w:tcPr>
            <w:tcW w:w="739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jc w:val="both"/>
              <w:rPr>
                <w:sz w:val="20"/>
              </w:rPr>
            </w:pPr>
            <w:r w:rsidRPr="008D48AC">
              <w:rPr>
                <w:sz w:val="20"/>
              </w:rPr>
              <w:t>208</w:t>
            </w:r>
          </w:p>
        </w:tc>
        <w:tc>
          <w:tcPr>
            <w:tcW w:w="3358" w:type="dxa"/>
            <w:shd w:val="clear" w:color="auto" w:fill="auto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Корытина</w:t>
            </w:r>
            <w:proofErr w:type="spellEnd"/>
            <w:r w:rsidRPr="008D48AC">
              <w:rPr>
                <w:sz w:val="20"/>
              </w:rPr>
              <w:t> Нина Ивановна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D48AC" w:rsidRPr="008D48AC" w:rsidRDefault="008D48AC" w:rsidP="00A36A6B">
            <w:pPr>
              <w:tabs>
                <w:tab w:val="right" w:pos="9639"/>
              </w:tabs>
              <w:jc w:val="both"/>
              <w:rPr>
                <w:sz w:val="20"/>
              </w:rPr>
            </w:pPr>
            <w:proofErr w:type="spellStart"/>
            <w:r w:rsidRPr="008D48AC">
              <w:rPr>
                <w:sz w:val="20"/>
              </w:rPr>
              <w:t>Краснослободский</w:t>
            </w:r>
            <w:proofErr w:type="spellEnd"/>
            <w:r w:rsidRPr="008D48AC">
              <w:rPr>
                <w:sz w:val="20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D48AC" w:rsidRPr="008D48AC" w:rsidRDefault="008D48AC" w:rsidP="008D48AC">
            <w:pPr>
              <w:tabs>
                <w:tab w:val="right" w:pos="9639"/>
              </w:tabs>
              <w:rPr>
                <w:sz w:val="20"/>
              </w:rPr>
            </w:pPr>
            <w:r w:rsidRPr="008D48AC">
              <w:rPr>
                <w:sz w:val="20"/>
              </w:rPr>
              <w:t>ГБОУ РМ "</w:t>
            </w:r>
            <w:proofErr w:type="spellStart"/>
            <w:r w:rsidRPr="008D48AC">
              <w:rPr>
                <w:sz w:val="20"/>
              </w:rPr>
              <w:t>Краснослободская</w:t>
            </w:r>
            <w:proofErr w:type="spellEnd"/>
            <w:r w:rsidRPr="008D48AC">
              <w:rPr>
                <w:sz w:val="20"/>
              </w:rPr>
              <w:t xml:space="preserve"> общеобразовательная школа-интернат"</w:t>
            </w:r>
          </w:p>
        </w:tc>
      </w:tr>
    </w:tbl>
    <w:p w:rsidR="001A6D27" w:rsidRDefault="001A6D27" w:rsidP="00A36A6B">
      <w:pPr>
        <w:tabs>
          <w:tab w:val="right" w:pos="9639"/>
        </w:tabs>
        <w:jc w:val="both"/>
      </w:pPr>
      <w:r>
        <w:t xml:space="preserve">Категория слушателей — </w:t>
      </w:r>
      <w:r w:rsidR="008D48AC">
        <w:t>специалисты, ответственные за профориентационную работу</w:t>
      </w:r>
    </w:p>
    <w:p w:rsidR="001A6D27" w:rsidRDefault="001A6D27">
      <w:pPr>
        <w:tabs>
          <w:tab w:val="right" w:pos="9639"/>
        </w:tabs>
        <w:ind w:firstLine="426"/>
        <w:jc w:val="both"/>
      </w:pPr>
    </w:p>
    <w:p w:rsidR="00A36A6B" w:rsidRDefault="00A36A6B" w:rsidP="00A36A6B">
      <w:pPr>
        <w:tabs>
          <w:tab w:val="left" w:pos="851"/>
          <w:tab w:val="left" w:pos="6663"/>
        </w:tabs>
        <w:jc w:val="both"/>
        <w:rPr>
          <w:b/>
          <w:bCs/>
        </w:rPr>
      </w:pPr>
    </w:p>
    <w:p w:rsidR="00A36A6B" w:rsidRDefault="00A36A6B" w:rsidP="00A36A6B">
      <w:pPr>
        <w:tabs>
          <w:tab w:val="left" w:pos="851"/>
          <w:tab w:val="left" w:pos="6663"/>
        </w:tabs>
        <w:jc w:val="both"/>
        <w:rPr>
          <w:b/>
          <w:bCs/>
        </w:rPr>
      </w:pPr>
    </w:p>
    <w:p w:rsidR="00A36A6B" w:rsidRDefault="00A36A6B" w:rsidP="00A36A6B">
      <w:pPr>
        <w:tabs>
          <w:tab w:val="left" w:pos="851"/>
          <w:tab w:val="left" w:pos="6663"/>
        </w:tabs>
        <w:jc w:val="both"/>
        <w:rPr>
          <w:b/>
        </w:rPr>
      </w:pPr>
      <w:r>
        <w:rPr>
          <w:b/>
          <w:bCs/>
        </w:rPr>
        <w:t>Р</w:t>
      </w:r>
      <w:r w:rsidRPr="00EB1D77">
        <w:rPr>
          <w:b/>
          <w:bCs/>
        </w:rPr>
        <w:t>ектор</w:t>
      </w:r>
      <w:r>
        <w:tab/>
        <w:t xml:space="preserve">                                                                                                                      </w:t>
      </w:r>
      <w:r w:rsidRPr="00FA7E85">
        <w:rPr>
          <w:b/>
        </w:rPr>
        <w:t>Т.В. Самсонова</w:t>
      </w:r>
    </w:p>
    <w:p w:rsidR="00A36A6B" w:rsidRDefault="00A36A6B" w:rsidP="00A36A6B">
      <w:pPr>
        <w:tabs>
          <w:tab w:val="left" w:pos="851"/>
          <w:tab w:val="left" w:pos="6663"/>
        </w:tabs>
        <w:jc w:val="both"/>
        <w:rPr>
          <w:b/>
        </w:rPr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  <w:r>
        <w:lastRenderedPageBreak/>
        <w:t>ЛИСТ СОГЛАСОВАНИЯ (ВИЗИРОВАНИЯ)</w:t>
      </w: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center"/>
      </w:pPr>
    </w:p>
    <w:p w:rsidR="00A36A6B" w:rsidRDefault="00A36A6B" w:rsidP="00A36A6B">
      <w:pPr>
        <w:tabs>
          <w:tab w:val="left" w:pos="851"/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Проект приказа подготовлен методистом Мордовиной О.Н.</w:t>
      </w: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both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both"/>
      </w:pPr>
    </w:p>
    <w:p w:rsidR="00A36A6B" w:rsidRDefault="00A36A6B" w:rsidP="00A36A6B">
      <w:pPr>
        <w:tabs>
          <w:tab w:val="left" w:pos="851"/>
          <w:tab w:val="left" w:pos="6663"/>
        </w:tabs>
        <w:jc w:val="both"/>
      </w:pPr>
      <w:r>
        <w:t xml:space="preserve">   СОГЛАСОВАНО</w:t>
      </w: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both"/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both"/>
      </w:pPr>
    </w:p>
    <w:p w:rsidR="00A36A6B" w:rsidRDefault="00A36A6B" w:rsidP="00A36A6B">
      <w:pPr>
        <w:tabs>
          <w:tab w:val="left" w:pos="851"/>
          <w:tab w:val="left" w:pos="6663"/>
        </w:tabs>
        <w:rPr>
          <w:sz w:val="28"/>
          <w:szCs w:val="28"/>
        </w:rPr>
      </w:pPr>
      <w:r>
        <w:rPr>
          <w:sz w:val="28"/>
          <w:szCs w:val="28"/>
        </w:rPr>
        <w:t xml:space="preserve">         Зам.начальника</w:t>
      </w:r>
      <w:bookmarkStart w:id="0" w:name="_GoBack"/>
      <w:bookmarkEnd w:id="0"/>
      <w:r>
        <w:rPr>
          <w:sz w:val="28"/>
          <w:szCs w:val="28"/>
        </w:rPr>
        <w:t xml:space="preserve"> Управления РПКП                 _________ Н.В. Соколова</w:t>
      </w:r>
    </w:p>
    <w:p w:rsidR="00A36A6B" w:rsidRDefault="00A36A6B" w:rsidP="00A36A6B">
      <w:pPr>
        <w:tabs>
          <w:tab w:val="left" w:pos="851"/>
          <w:tab w:val="left" w:pos="6663"/>
        </w:tabs>
        <w:jc w:val="both"/>
        <w:rPr>
          <w:sz w:val="28"/>
          <w:szCs w:val="28"/>
        </w:rPr>
      </w:pPr>
    </w:p>
    <w:p w:rsidR="00A36A6B" w:rsidRDefault="00A36A6B" w:rsidP="00A36A6B">
      <w:pPr>
        <w:tabs>
          <w:tab w:val="left" w:pos="851"/>
          <w:tab w:val="left" w:pos="6663"/>
        </w:tabs>
        <w:ind w:firstLine="426"/>
        <w:jc w:val="both"/>
      </w:pPr>
      <w:r>
        <w:rPr>
          <w:sz w:val="28"/>
          <w:szCs w:val="28"/>
        </w:rPr>
        <w:t xml:space="preserve">   Руководитель курсов                                         _________ </w:t>
      </w:r>
      <w:r>
        <w:rPr>
          <w:sz w:val="28"/>
          <w:szCs w:val="28"/>
        </w:rPr>
        <w:t>Т.Г. Ерохина</w:t>
      </w:r>
    </w:p>
    <w:p w:rsidR="001A6D27" w:rsidRDefault="001A6D27" w:rsidP="00FC64B4">
      <w:pPr>
        <w:tabs>
          <w:tab w:val="left" w:pos="851"/>
          <w:tab w:val="left" w:pos="6663"/>
        </w:tabs>
        <w:ind w:firstLine="426"/>
        <w:jc w:val="both"/>
        <w:rPr>
          <w:b/>
          <w:bCs/>
        </w:rPr>
      </w:pPr>
    </w:p>
    <w:p w:rsidR="008D48AC" w:rsidRDefault="008D48AC" w:rsidP="00FC64B4">
      <w:pPr>
        <w:tabs>
          <w:tab w:val="left" w:pos="851"/>
          <w:tab w:val="left" w:pos="6663"/>
        </w:tabs>
        <w:ind w:firstLine="426"/>
        <w:jc w:val="both"/>
      </w:pPr>
    </w:p>
    <w:sectPr w:rsidR="008D48AC" w:rsidSect="00A36A6B">
      <w:pgSz w:w="12240" w:h="15840" w:code="1"/>
      <w:pgMar w:top="426" w:right="851" w:bottom="142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AD"/>
    <w:rsid w:val="000F46AD"/>
    <w:rsid w:val="001A6D27"/>
    <w:rsid w:val="007B2740"/>
    <w:rsid w:val="00825BF9"/>
    <w:rsid w:val="00855B21"/>
    <w:rsid w:val="008D48AC"/>
    <w:rsid w:val="00970E48"/>
    <w:rsid w:val="00A36A6B"/>
    <w:rsid w:val="00D5224F"/>
    <w:rsid w:val="00DC013A"/>
    <w:rsid w:val="00FC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DB0E3-AED2-4EDC-8CDE-D4A9DCE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B2740"/>
    <w:pPr>
      <w:keepNext/>
      <w:spacing w:after="60"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2740"/>
    <w:pPr>
      <w:keepNext/>
      <w:ind w:firstLine="567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table" w:styleId="a4">
    <w:name w:val="Table Grid"/>
    <w:basedOn w:val="a1"/>
    <w:rsid w:val="008D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A36A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A36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74;\Desktop\&#1055;&#1088;&#1080;&#1082;&#1072;&#1079;&#1099;%202021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«МОРДОВСКИЙ РЕСПУБЛИКАНСКИЙ ИНСТИТУТ ОБРАЗОВАНИЯ»</vt:lpstr>
    </vt:vector>
  </TitlesOfParts>
  <Company>MRIO</Company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«МОРДОВСКИЙ РЕСПУБЛИКАНСКИЙ ИНСТИТУТ ОБРАЗОВАНИЯ»</dc:title>
  <dc:subject/>
  <dc:creator>Фв</dc:creator>
  <cp:keywords/>
  <cp:lastModifiedBy>Фв</cp:lastModifiedBy>
  <cp:revision>2</cp:revision>
  <cp:lastPrinted>2021-02-02T10:25:00Z</cp:lastPrinted>
  <dcterms:created xsi:type="dcterms:W3CDTF">2021-02-02T09:55:00Z</dcterms:created>
  <dcterms:modified xsi:type="dcterms:W3CDTF">2021-02-02T10:26:00Z</dcterms:modified>
</cp:coreProperties>
</file>